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7912D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0C28F4">
        <w:rPr>
          <w:rFonts w:ascii="Bookman Old Style" w:hAnsi="Bookman Old Style"/>
          <w:color w:val="auto"/>
          <w:sz w:val="20"/>
          <w:szCs w:val="20"/>
        </w:rPr>
        <w:t>31</w:t>
      </w:r>
      <w:r w:rsidR="00E13E78">
        <w:rPr>
          <w:rFonts w:ascii="Bookman Old Style" w:hAnsi="Bookman Old Style"/>
          <w:color w:val="auto"/>
          <w:sz w:val="20"/>
          <w:szCs w:val="20"/>
        </w:rPr>
        <w:t>/2025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313BA0">
        <w:rPr>
          <w:rFonts w:ascii="Bookman Old Style" w:hAnsi="Bookman Old Style"/>
          <w:color w:val="auto"/>
          <w:sz w:val="20"/>
          <w:szCs w:val="20"/>
        </w:rPr>
        <w:t>10</w:t>
      </w:r>
      <w:bookmarkStart w:id="0" w:name="_GoBack"/>
      <w:bookmarkEnd w:id="0"/>
      <w:r w:rsidR="00313BA0">
        <w:rPr>
          <w:rFonts w:ascii="Bookman Old Style" w:hAnsi="Bookman Old Style"/>
          <w:color w:val="auto"/>
          <w:sz w:val="20"/>
          <w:szCs w:val="20"/>
        </w:rPr>
        <w:t>.06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E13E78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D75C4B" w:rsidRPr="00D75C4B">
        <w:rPr>
          <w:rFonts w:ascii="Bookman Old Style" w:hAnsi="Bookman Old Style"/>
          <w:b/>
          <w:sz w:val="20"/>
          <w:szCs w:val="20"/>
        </w:rPr>
        <w:t xml:space="preserve">testów do oznaczania </w:t>
      </w:r>
      <w:proofErr w:type="spellStart"/>
      <w:r w:rsidR="00D75C4B" w:rsidRPr="00D75C4B">
        <w:rPr>
          <w:rFonts w:ascii="Bookman Old Style" w:hAnsi="Bookman Old Style"/>
          <w:b/>
          <w:sz w:val="20"/>
          <w:szCs w:val="20"/>
        </w:rPr>
        <w:t>troponiny</w:t>
      </w:r>
      <w:proofErr w:type="spellEnd"/>
      <w:r w:rsidR="00D75C4B" w:rsidRPr="00D75C4B">
        <w:rPr>
          <w:rFonts w:ascii="Bookman Old Style" w:hAnsi="Bookman Old Style"/>
          <w:b/>
          <w:sz w:val="20"/>
          <w:szCs w:val="20"/>
        </w:rPr>
        <w:t xml:space="preserve"> oraz odczynników do badań immunologicznych  wraz z dzierżawą sprzętu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5667"/>
        <w:gridCol w:w="3263"/>
      </w:tblGrid>
      <w:tr w:rsidR="00D41304" w:rsidRPr="00D95467" w:rsidTr="00D41304">
        <w:trPr>
          <w:trHeight w:val="839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304" w:rsidRPr="0097518F" w:rsidRDefault="00D41304" w:rsidP="00700A89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D41304" w:rsidRPr="0097518F" w:rsidRDefault="00D41304" w:rsidP="00700A89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93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41304" w:rsidRPr="0097518F" w:rsidRDefault="00D41304" w:rsidP="00700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304" w:rsidRPr="0097518F" w:rsidRDefault="00D41304" w:rsidP="00D4130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D41304" w:rsidRPr="0097518F" w:rsidRDefault="00D41304" w:rsidP="00D4130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</w:tr>
      <w:tr w:rsidR="00D41304" w:rsidRPr="00F87610" w:rsidTr="00D41304">
        <w:trPr>
          <w:trHeight w:val="1103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304" w:rsidRPr="0097518F" w:rsidRDefault="00D41304" w:rsidP="00700A89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93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41304" w:rsidRPr="000F1DE2" w:rsidRDefault="00D41304" w:rsidP="00700A8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>Radiometer</w:t>
            </w:r>
            <w:proofErr w:type="spellEnd"/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D41304" w:rsidRPr="000F1DE2" w:rsidRDefault="00D41304" w:rsidP="00700A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D41304" w:rsidRPr="000F1DE2" w:rsidRDefault="00D41304" w:rsidP="00700A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015543565</w:t>
            </w:r>
          </w:p>
          <w:p w:rsidR="00D41304" w:rsidRPr="000F1DE2" w:rsidRDefault="00D41304" w:rsidP="00700A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41304" w:rsidRPr="005A2145" w:rsidRDefault="00D41304" w:rsidP="00700A8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średnim przedsiębiorstwem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304" w:rsidRPr="00D41304" w:rsidRDefault="00D41304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D4130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D41304" w:rsidRPr="00D3154B" w:rsidRDefault="00D41304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 w:rsidR="00F65380" w:rsidRPr="00F6538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244 942,20</w:t>
            </w: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D41304" w:rsidRPr="00D3154B" w:rsidRDefault="00D41304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 w:rsidR="00F65380" w:rsidRPr="00F6538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265 617,58</w:t>
            </w: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D41304" w:rsidRPr="00F87610" w:rsidTr="00D41304">
        <w:trPr>
          <w:trHeight w:val="1118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304" w:rsidRPr="0097518F" w:rsidRDefault="00D41304" w:rsidP="00700A89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93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41304" w:rsidRPr="000F1DE2" w:rsidRDefault="00D41304" w:rsidP="00700A8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>Roche Diagnostics Polska Sp. z o.o.</w:t>
            </w:r>
          </w:p>
          <w:p w:rsidR="00D41304" w:rsidRDefault="00D41304" w:rsidP="00700A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D41304" w:rsidRPr="000F1DE2" w:rsidRDefault="00D41304" w:rsidP="00700A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016755430</w:t>
            </w:r>
          </w:p>
          <w:p w:rsidR="00D41304" w:rsidRPr="000F1DE2" w:rsidRDefault="00D41304" w:rsidP="00700A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41304" w:rsidRPr="005A2145" w:rsidRDefault="00D41304" w:rsidP="00700A8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>
              <w:rPr>
                <w:rFonts w:ascii="Bookman Old Style" w:hAnsi="Bookman Old Style" w:cs="Tahoma"/>
                <w:sz w:val="18"/>
                <w:szCs w:val="18"/>
              </w:rPr>
              <w:t>dużym przedsiębiorstwem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304" w:rsidRPr="00D41304" w:rsidRDefault="00D41304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D4130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D41304" w:rsidRPr="00D3154B" w:rsidRDefault="00D41304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9 984,00 zł</w:t>
            </w:r>
          </w:p>
          <w:p w:rsidR="00D41304" w:rsidRPr="00D3154B" w:rsidRDefault="00D41304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11 052,72 zł</w:t>
            </w:r>
          </w:p>
        </w:tc>
      </w:tr>
    </w:tbl>
    <w:p w:rsidR="005F7B60" w:rsidRDefault="005F7B60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5668"/>
        <w:gridCol w:w="3260"/>
      </w:tblGrid>
      <w:tr w:rsidR="00D75C4B" w:rsidRPr="00D95467" w:rsidTr="00700A89">
        <w:trPr>
          <w:trHeight w:val="839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C4B" w:rsidRPr="0097518F" w:rsidRDefault="00D75C4B" w:rsidP="00D75C4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D75C4B" w:rsidRPr="0097518F" w:rsidRDefault="00D75C4B" w:rsidP="00D75C4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9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5C4B" w:rsidRPr="0097518F" w:rsidRDefault="00D75C4B" w:rsidP="00D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C4B" w:rsidRPr="0097518F" w:rsidRDefault="00D75C4B" w:rsidP="00D4130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D75C4B" w:rsidRPr="0097518F" w:rsidRDefault="00D75C4B" w:rsidP="00D4130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</w:tr>
      <w:tr w:rsidR="00D75C4B" w:rsidRPr="00F87610" w:rsidTr="00D75C4B">
        <w:trPr>
          <w:trHeight w:val="903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C4B" w:rsidRPr="0097518F" w:rsidRDefault="00D75C4B" w:rsidP="00D75C4B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9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>BioMaxima</w:t>
            </w:r>
            <w:proofErr w:type="spellEnd"/>
          </w:p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Lublin </w:t>
            </w:r>
          </w:p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432519331</w:t>
            </w:r>
          </w:p>
          <w:p w:rsidR="00D75C4B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75C4B" w:rsidRPr="005A2145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średnim przedsiębiorstwem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C4B" w:rsidRPr="002717FD" w:rsidRDefault="00D75C4B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FF0000"/>
                <w:sz w:val="18"/>
                <w:szCs w:val="18"/>
              </w:rPr>
            </w:pPr>
            <w:r w:rsidRPr="002717FD">
              <w:rPr>
                <w:rFonts w:ascii="Bookman Old Style" w:eastAsiaTheme="minorHAnsi" w:hAnsi="Bookman Old Style" w:cs="Tahoma"/>
                <w:b/>
                <w:color w:val="FF0000"/>
                <w:sz w:val="18"/>
                <w:szCs w:val="18"/>
              </w:rPr>
              <w:t>Pakiet nr 1</w:t>
            </w:r>
          </w:p>
          <w:p w:rsidR="00D75C4B" w:rsidRPr="00D3154B" w:rsidRDefault="00D75C4B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9 535,00 zł</w:t>
            </w:r>
          </w:p>
          <w:p w:rsidR="00D75C4B" w:rsidRDefault="00D75C4B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10 675,80 zł</w:t>
            </w:r>
          </w:p>
          <w:p w:rsidR="002717FD" w:rsidRPr="0033093F" w:rsidRDefault="002717FD" w:rsidP="002717F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</w:pPr>
            <w:r w:rsidRPr="0033093F"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  <w:t xml:space="preserve">Oferta odrzucona na podstawie art. 226 ust. 1 pkt. 5 </w:t>
            </w:r>
            <w:proofErr w:type="spellStart"/>
            <w:r w:rsidRPr="0033093F"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  <w:t>pzp</w:t>
            </w:r>
            <w:proofErr w:type="spellEnd"/>
          </w:p>
          <w:p w:rsidR="002717FD" w:rsidRPr="00D3154B" w:rsidRDefault="002717FD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</w:tc>
      </w:tr>
      <w:tr w:rsidR="00D75C4B" w:rsidRPr="00F87610" w:rsidTr="00D75C4B">
        <w:trPr>
          <w:trHeight w:val="1103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C4B" w:rsidRPr="0097518F" w:rsidRDefault="00D75C4B" w:rsidP="00D75C4B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9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>Radiometer</w:t>
            </w:r>
            <w:proofErr w:type="spellEnd"/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015543565</w:t>
            </w:r>
          </w:p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75C4B" w:rsidRPr="005A2145" w:rsidRDefault="00D75C4B" w:rsidP="00D75C4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średnim przedsiębiorstwem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C4B" w:rsidRPr="00F65380" w:rsidRDefault="00D75C4B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trike/>
                <w:color w:val="000000"/>
                <w:sz w:val="18"/>
                <w:szCs w:val="18"/>
              </w:rPr>
            </w:pPr>
            <w:r w:rsidRPr="00F65380">
              <w:rPr>
                <w:rFonts w:ascii="Bookman Old Style" w:eastAsiaTheme="minorHAnsi" w:hAnsi="Bookman Old Style" w:cs="Tahoma"/>
                <w:b/>
                <w:strike/>
                <w:color w:val="000000"/>
                <w:sz w:val="18"/>
                <w:szCs w:val="18"/>
              </w:rPr>
              <w:t>Pakiet nr 2</w:t>
            </w:r>
          </w:p>
          <w:p w:rsidR="00D75C4B" w:rsidRPr="00F65380" w:rsidRDefault="00D75C4B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</w:pPr>
            <w:r w:rsidRPr="00F65380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>NETTO: 244 925,00 zł</w:t>
            </w:r>
          </w:p>
          <w:p w:rsidR="00D75C4B" w:rsidRPr="00F65380" w:rsidRDefault="00D75C4B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</w:pPr>
            <w:r w:rsidRPr="00F65380">
              <w:rPr>
                <w:rFonts w:ascii="Bookman Old Style" w:eastAsiaTheme="minorHAnsi" w:hAnsi="Bookman Old Style" w:cs="Tahoma"/>
                <w:strike/>
                <w:color w:val="000000"/>
                <w:sz w:val="18"/>
                <w:szCs w:val="18"/>
              </w:rPr>
              <w:t>BRUTTO: 265 599,00 zł</w:t>
            </w:r>
          </w:p>
          <w:p w:rsidR="00F65380" w:rsidRDefault="00F65380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Po popr. om. </w:t>
            </w:r>
            <w:proofErr w:type="spellStart"/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rach</w:t>
            </w:r>
            <w:proofErr w:type="spellEnd"/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.</w:t>
            </w:r>
          </w:p>
          <w:p w:rsidR="00F65380" w:rsidRPr="00F65380" w:rsidRDefault="00F65380" w:rsidP="00F6538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6538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F65380" w:rsidRPr="00F65380" w:rsidRDefault="00F65380" w:rsidP="00F6538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6538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244 942,20 zł</w:t>
            </w:r>
          </w:p>
          <w:p w:rsidR="00F65380" w:rsidRPr="00D3154B" w:rsidRDefault="00F65380" w:rsidP="00F6538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6538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265 617,58 zł</w:t>
            </w:r>
          </w:p>
        </w:tc>
      </w:tr>
      <w:tr w:rsidR="00D75C4B" w:rsidRPr="00F87610" w:rsidTr="00D75C4B">
        <w:trPr>
          <w:trHeight w:val="1118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C4B" w:rsidRPr="0097518F" w:rsidRDefault="00D75C4B" w:rsidP="00D75C4B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9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>Roche Diagnostics Polska Sp. z o.o.</w:t>
            </w:r>
          </w:p>
          <w:p w:rsidR="00D75C4B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016755430</w:t>
            </w:r>
          </w:p>
          <w:p w:rsidR="00D75C4B" w:rsidRPr="000F1DE2" w:rsidRDefault="00D75C4B" w:rsidP="00D75C4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75C4B" w:rsidRPr="005A2145" w:rsidRDefault="00D75C4B" w:rsidP="00D75C4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>
              <w:rPr>
                <w:rFonts w:ascii="Bookman Old Style" w:hAnsi="Bookman Old Style" w:cs="Tahoma"/>
                <w:sz w:val="18"/>
                <w:szCs w:val="18"/>
              </w:rPr>
              <w:t>dużym przedsiębiorstwem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C4B" w:rsidRPr="00D41304" w:rsidRDefault="00D75C4B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D4130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D75C4B" w:rsidRPr="00D3154B" w:rsidRDefault="00D75C4B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9 984,00 zł</w:t>
            </w:r>
          </w:p>
          <w:p w:rsidR="00D75C4B" w:rsidRPr="00D3154B" w:rsidRDefault="00D75C4B" w:rsidP="00D4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11 052,72 zł</w:t>
            </w:r>
          </w:p>
        </w:tc>
      </w:tr>
    </w:tbl>
    <w:p w:rsidR="00F746FB" w:rsidRDefault="00F746FB" w:rsidP="00F746FB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F746FB" w:rsidTr="009B468A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FB" w:rsidRDefault="00F746FB" w:rsidP="009B46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FB" w:rsidRDefault="00F746FB" w:rsidP="009B468A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FB" w:rsidRDefault="00F746FB" w:rsidP="009B468A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F746FB" w:rsidTr="00F746FB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97518F" w:rsidRDefault="00F746FB" w:rsidP="009B468A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0F1DE2" w:rsidRDefault="00F746FB" w:rsidP="009B468A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>BioMaxima</w:t>
            </w:r>
            <w:proofErr w:type="spellEnd"/>
          </w:p>
          <w:p w:rsidR="00F746FB" w:rsidRPr="000F1DE2" w:rsidRDefault="00F746FB" w:rsidP="009B468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Lublin </w:t>
            </w:r>
          </w:p>
          <w:p w:rsidR="00F746FB" w:rsidRPr="000F1DE2" w:rsidRDefault="00F746FB" w:rsidP="009B468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432519331</w:t>
            </w:r>
          </w:p>
          <w:p w:rsidR="00F746FB" w:rsidRDefault="00F746FB" w:rsidP="009B468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46FB" w:rsidRPr="005A2145" w:rsidRDefault="00F746FB" w:rsidP="009B468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 w:rsidRPr="009107C4">
              <w:rPr>
                <w:rFonts w:ascii="Bookman Old Style" w:hAnsi="Bookman Old Style" w:cs="Tahoma"/>
                <w:sz w:val="18"/>
                <w:szCs w:val="18"/>
              </w:rPr>
              <w:t>średnim przedsiębiorstwem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B" w:rsidRPr="008F13E9" w:rsidRDefault="00F746FB" w:rsidP="009B468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</w:t>
            </w: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 na podstawie art. 226 ust. 1 pkt. 5 </w:t>
            </w:r>
            <w:proofErr w:type="spellStart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F746FB" w:rsidRDefault="00F746FB" w:rsidP="009B468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Pakiet 1</w:t>
            </w:r>
          </w:p>
          <w:p w:rsidR="00F746FB" w:rsidRPr="00885679" w:rsidRDefault="00885679" w:rsidP="009B468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885679">
              <w:rPr>
                <w:sz w:val="18"/>
                <w:szCs w:val="18"/>
              </w:rPr>
              <w:t>Parametry wymagane:</w:t>
            </w:r>
            <w:r w:rsidRPr="00885679">
              <w:rPr>
                <w:sz w:val="18"/>
                <w:szCs w:val="18"/>
              </w:rPr>
              <w:br/>
              <w:t>pkt 3. Czas oznaczenia Zamawiający wymagał</w:t>
            </w:r>
            <w:r>
              <w:rPr>
                <w:sz w:val="18"/>
                <w:szCs w:val="18"/>
              </w:rPr>
              <w:t xml:space="preserve"> do 14 minut, a Oferent zaoferował</w:t>
            </w:r>
            <w:r w:rsidRPr="00885679">
              <w:rPr>
                <w:sz w:val="18"/>
                <w:szCs w:val="18"/>
              </w:rPr>
              <w:t>: Czas oznaczenia do 15 minut</w:t>
            </w:r>
            <w:r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</w:tbl>
    <w:p w:rsidR="00D75C4B" w:rsidRDefault="00D75C4B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sectPr w:rsidR="00D75C4B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98" w:rsidRDefault="00617198" w:rsidP="00F92ECB">
      <w:pPr>
        <w:spacing w:after="0" w:line="240" w:lineRule="auto"/>
      </w:pPr>
      <w:r>
        <w:separator/>
      </w:r>
    </w:p>
  </w:endnote>
  <w:endnote w:type="continuationSeparator" w:id="0">
    <w:p w:rsidR="00617198" w:rsidRDefault="0061719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98" w:rsidRDefault="0061719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13BA0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98" w:rsidRDefault="00617198" w:rsidP="00F92ECB">
      <w:pPr>
        <w:spacing w:after="0" w:line="240" w:lineRule="auto"/>
      </w:pPr>
      <w:r>
        <w:separator/>
      </w:r>
    </w:p>
  </w:footnote>
  <w:footnote w:type="continuationSeparator" w:id="0">
    <w:p w:rsidR="00617198" w:rsidRDefault="0061719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98" w:rsidRDefault="006171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252F9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4C2F"/>
    <w:rsid w:val="0007670C"/>
    <w:rsid w:val="0009348B"/>
    <w:rsid w:val="00097519"/>
    <w:rsid w:val="000A0BE4"/>
    <w:rsid w:val="000A2CBF"/>
    <w:rsid w:val="000A4429"/>
    <w:rsid w:val="000A7BAB"/>
    <w:rsid w:val="000B1DBC"/>
    <w:rsid w:val="000B2928"/>
    <w:rsid w:val="000B4481"/>
    <w:rsid w:val="000B7198"/>
    <w:rsid w:val="000C10A5"/>
    <w:rsid w:val="000C28F4"/>
    <w:rsid w:val="000D0429"/>
    <w:rsid w:val="000D0C67"/>
    <w:rsid w:val="000D135B"/>
    <w:rsid w:val="000D1B98"/>
    <w:rsid w:val="000E425D"/>
    <w:rsid w:val="000E5497"/>
    <w:rsid w:val="000E5DA2"/>
    <w:rsid w:val="000F24E5"/>
    <w:rsid w:val="000F39EC"/>
    <w:rsid w:val="000F6C73"/>
    <w:rsid w:val="000F7E13"/>
    <w:rsid w:val="0010262F"/>
    <w:rsid w:val="001100BA"/>
    <w:rsid w:val="00112EA5"/>
    <w:rsid w:val="00116C1D"/>
    <w:rsid w:val="00117383"/>
    <w:rsid w:val="001273B2"/>
    <w:rsid w:val="001308A8"/>
    <w:rsid w:val="001378E1"/>
    <w:rsid w:val="0014279B"/>
    <w:rsid w:val="00142E8E"/>
    <w:rsid w:val="001430EA"/>
    <w:rsid w:val="00143DD6"/>
    <w:rsid w:val="00144969"/>
    <w:rsid w:val="00145313"/>
    <w:rsid w:val="001463CB"/>
    <w:rsid w:val="0015040A"/>
    <w:rsid w:val="00155DCC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B29ED"/>
    <w:rsid w:val="001B57E3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4E68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1D2"/>
    <w:rsid w:val="002507C4"/>
    <w:rsid w:val="00251EDA"/>
    <w:rsid w:val="0025554E"/>
    <w:rsid w:val="00260617"/>
    <w:rsid w:val="00261B8E"/>
    <w:rsid w:val="00267140"/>
    <w:rsid w:val="002717FD"/>
    <w:rsid w:val="00273580"/>
    <w:rsid w:val="00287534"/>
    <w:rsid w:val="00291655"/>
    <w:rsid w:val="0029248D"/>
    <w:rsid w:val="00295BC9"/>
    <w:rsid w:val="0029678B"/>
    <w:rsid w:val="002A268F"/>
    <w:rsid w:val="002A6834"/>
    <w:rsid w:val="002B0515"/>
    <w:rsid w:val="002B15C2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2E4D29"/>
    <w:rsid w:val="00301747"/>
    <w:rsid w:val="003034FB"/>
    <w:rsid w:val="003040D5"/>
    <w:rsid w:val="00307963"/>
    <w:rsid w:val="003139E0"/>
    <w:rsid w:val="00313BA0"/>
    <w:rsid w:val="00325C66"/>
    <w:rsid w:val="00327920"/>
    <w:rsid w:val="0033362C"/>
    <w:rsid w:val="00334EB8"/>
    <w:rsid w:val="00342CD2"/>
    <w:rsid w:val="003451C0"/>
    <w:rsid w:val="00350165"/>
    <w:rsid w:val="00350552"/>
    <w:rsid w:val="003505A2"/>
    <w:rsid w:val="003516D1"/>
    <w:rsid w:val="003523DE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3E8E"/>
    <w:rsid w:val="00395D4C"/>
    <w:rsid w:val="003963E7"/>
    <w:rsid w:val="003A52F7"/>
    <w:rsid w:val="003C4E82"/>
    <w:rsid w:val="003C5935"/>
    <w:rsid w:val="003C6AB5"/>
    <w:rsid w:val="003C76E6"/>
    <w:rsid w:val="003D364C"/>
    <w:rsid w:val="003D4060"/>
    <w:rsid w:val="003D56A7"/>
    <w:rsid w:val="003D6FD1"/>
    <w:rsid w:val="003E0DB7"/>
    <w:rsid w:val="003E0E0A"/>
    <w:rsid w:val="003E12D5"/>
    <w:rsid w:val="003E152D"/>
    <w:rsid w:val="003E1CA8"/>
    <w:rsid w:val="003E31D0"/>
    <w:rsid w:val="003E52E4"/>
    <w:rsid w:val="003E65AC"/>
    <w:rsid w:val="003E70C8"/>
    <w:rsid w:val="003E7FB0"/>
    <w:rsid w:val="003F65E1"/>
    <w:rsid w:val="003F74B1"/>
    <w:rsid w:val="003F7C77"/>
    <w:rsid w:val="0040350E"/>
    <w:rsid w:val="00410AE8"/>
    <w:rsid w:val="0041114D"/>
    <w:rsid w:val="00417EC7"/>
    <w:rsid w:val="00420881"/>
    <w:rsid w:val="00421414"/>
    <w:rsid w:val="00421BD2"/>
    <w:rsid w:val="0043122C"/>
    <w:rsid w:val="00436282"/>
    <w:rsid w:val="00440728"/>
    <w:rsid w:val="004436A9"/>
    <w:rsid w:val="004438E2"/>
    <w:rsid w:val="004658C2"/>
    <w:rsid w:val="0046596C"/>
    <w:rsid w:val="004667F0"/>
    <w:rsid w:val="004719BE"/>
    <w:rsid w:val="00471C3D"/>
    <w:rsid w:val="00480DBE"/>
    <w:rsid w:val="00481013"/>
    <w:rsid w:val="00482E59"/>
    <w:rsid w:val="00496459"/>
    <w:rsid w:val="004A1D75"/>
    <w:rsid w:val="004A614D"/>
    <w:rsid w:val="004B3B55"/>
    <w:rsid w:val="004D42E2"/>
    <w:rsid w:val="004D6A6B"/>
    <w:rsid w:val="004E755B"/>
    <w:rsid w:val="004F1D42"/>
    <w:rsid w:val="004F2170"/>
    <w:rsid w:val="004F47BE"/>
    <w:rsid w:val="004F4821"/>
    <w:rsid w:val="004F51E9"/>
    <w:rsid w:val="004F53FB"/>
    <w:rsid w:val="004F6BD3"/>
    <w:rsid w:val="004F6CC5"/>
    <w:rsid w:val="004F7089"/>
    <w:rsid w:val="005029BE"/>
    <w:rsid w:val="005057CC"/>
    <w:rsid w:val="00506CFE"/>
    <w:rsid w:val="00515236"/>
    <w:rsid w:val="005171D9"/>
    <w:rsid w:val="005215A1"/>
    <w:rsid w:val="005311DE"/>
    <w:rsid w:val="005407CA"/>
    <w:rsid w:val="0054471B"/>
    <w:rsid w:val="00545747"/>
    <w:rsid w:val="005520FC"/>
    <w:rsid w:val="00556512"/>
    <w:rsid w:val="00560F2B"/>
    <w:rsid w:val="0056574D"/>
    <w:rsid w:val="0057362D"/>
    <w:rsid w:val="0057604D"/>
    <w:rsid w:val="0058448F"/>
    <w:rsid w:val="00591ECA"/>
    <w:rsid w:val="005934F1"/>
    <w:rsid w:val="00595479"/>
    <w:rsid w:val="005A088A"/>
    <w:rsid w:val="005A5A61"/>
    <w:rsid w:val="005B40E1"/>
    <w:rsid w:val="005B5FE6"/>
    <w:rsid w:val="005B7A86"/>
    <w:rsid w:val="005C141B"/>
    <w:rsid w:val="005C16DF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7B60"/>
    <w:rsid w:val="00600361"/>
    <w:rsid w:val="006007A0"/>
    <w:rsid w:val="00601729"/>
    <w:rsid w:val="00603293"/>
    <w:rsid w:val="00605620"/>
    <w:rsid w:val="0060740F"/>
    <w:rsid w:val="006074BB"/>
    <w:rsid w:val="00607D44"/>
    <w:rsid w:val="00611962"/>
    <w:rsid w:val="00613C9E"/>
    <w:rsid w:val="00614F4B"/>
    <w:rsid w:val="00615601"/>
    <w:rsid w:val="00617198"/>
    <w:rsid w:val="0062128F"/>
    <w:rsid w:val="00621691"/>
    <w:rsid w:val="006273DD"/>
    <w:rsid w:val="00630FD9"/>
    <w:rsid w:val="00635BFF"/>
    <w:rsid w:val="00637B8E"/>
    <w:rsid w:val="00642166"/>
    <w:rsid w:val="006428A5"/>
    <w:rsid w:val="00643E63"/>
    <w:rsid w:val="00651279"/>
    <w:rsid w:val="0065386F"/>
    <w:rsid w:val="00654050"/>
    <w:rsid w:val="006550C8"/>
    <w:rsid w:val="00655B2A"/>
    <w:rsid w:val="00662159"/>
    <w:rsid w:val="00663985"/>
    <w:rsid w:val="00670864"/>
    <w:rsid w:val="00672DDB"/>
    <w:rsid w:val="00677195"/>
    <w:rsid w:val="00683664"/>
    <w:rsid w:val="00686EB3"/>
    <w:rsid w:val="006936EC"/>
    <w:rsid w:val="006A34BC"/>
    <w:rsid w:val="006A4933"/>
    <w:rsid w:val="006B7EF8"/>
    <w:rsid w:val="006B7FEA"/>
    <w:rsid w:val="006C26E3"/>
    <w:rsid w:val="006E09E8"/>
    <w:rsid w:val="006F490E"/>
    <w:rsid w:val="006F5452"/>
    <w:rsid w:val="00700025"/>
    <w:rsid w:val="00703CC5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330E"/>
    <w:rsid w:val="00764993"/>
    <w:rsid w:val="00765237"/>
    <w:rsid w:val="00767280"/>
    <w:rsid w:val="0077141F"/>
    <w:rsid w:val="00782AFB"/>
    <w:rsid w:val="007837F8"/>
    <w:rsid w:val="00787B25"/>
    <w:rsid w:val="00787CC7"/>
    <w:rsid w:val="007912DC"/>
    <w:rsid w:val="00792082"/>
    <w:rsid w:val="00793C44"/>
    <w:rsid w:val="007A55B8"/>
    <w:rsid w:val="007A6AE2"/>
    <w:rsid w:val="007B43FA"/>
    <w:rsid w:val="007C20A3"/>
    <w:rsid w:val="007C7787"/>
    <w:rsid w:val="007C77AE"/>
    <w:rsid w:val="007D29FD"/>
    <w:rsid w:val="007D314C"/>
    <w:rsid w:val="007D3371"/>
    <w:rsid w:val="007E2C4D"/>
    <w:rsid w:val="007E4D4A"/>
    <w:rsid w:val="007E7E53"/>
    <w:rsid w:val="007F20D7"/>
    <w:rsid w:val="007F46B7"/>
    <w:rsid w:val="007F7094"/>
    <w:rsid w:val="007F7FD6"/>
    <w:rsid w:val="00801E2B"/>
    <w:rsid w:val="00810FC9"/>
    <w:rsid w:val="00815556"/>
    <w:rsid w:val="00817D81"/>
    <w:rsid w:val="008269EB"/>
    <w:rsid w:val="00827525"/>
    <w:rsid w:val="00827E22"/>
    <w:rsid w:val="008331F9"/>
    <w:rsid w:val="0083415E"/>
    <w:rsid w:val="00836D42"/>
    <w:rsid w:val="008426F6"/>
    <w:rsid w:val="00844770"/>
    <w:rsid w:val="00845742"/>
    <w:rsid w:val="00854AE2"/>
    <w:rsid w:val="00864410"/>
    <w:rsid w:val="0086679B"/>
    <w:rsid w:val="00867E69"/>
    <w:rsid w:val="0087411E"/>
    <w:rsid w:val="008746B1"/>
    <w:rsid w:val="00880CFA"/>
    <w:rsid w:val="00884B58"/>
    <w:rsid w:val="00885679"/>
    <w:rsid w:val="00895417"/>
    <w:rsid w:val="008957B5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0BAF"/>
    <w:rsid w:val="008F421D"/>
    <w:rsid w:val="008F58DE"/>
    <w:rsid w:val="00902B8B"/>
    <w:rsid w:val="00903779"/>
    <w:rsid w:val="00913725"/>
    <w:rsid w:val="009167ED"/>
    <w:rsid w:val="009179FF"/>
    <w:rsid w:val="009211EC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709DA"/>
    <w:rsid w:val="00972F3C"/>
    <w:rsid w:val="009824AA"/>
    <w:rsid w:val="00983430"/>
    <w:rsid w:val="00995E5B"/>
    <w:rsid w:val="00996F68"/>
    <w:rsid w:val="00997C19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59F3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550F"/>
    <w:rsid w:val="00A46066"/>
    <w:rsid w:val="00A471BF"/>
    <w:rsid w:val="00A473D4"/>
    <w:rsid w:val="00A51292"/>
    <w:rsid w:val="00A52243"/>
    <w:rsid w:val="00A52383"/>
    <w:rsid w:val="00A533C1"/>
    <w:rsid w:val="00A54835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A380B"/>
    <w:rsid w:val="00AB107B"/>
    <w:rsid w:val="00AB11E2"/>
    <w:rsid w:val="00AB13A2"/>
    <w:rsid w:val="00AB3DDC"/>
    <w:rsid w:val="00AB4102"/>
    <w:rsid w:val="00AB7FDE"/>
    <w:rsid w:val="00AC2C80"/>
    <w:rsid w:val="00AD4E24"/>
    <w:rsid w:val="00AE2705"/>
    <w:rsid w:val="00AE4A7B"/>
    <w:rsid w:val="00AE7032"/>
    <w:rsid w:val="00AF46D0"/>
    <w:rsid w:val="00B038EB"/>
    <w:rsid w:val="00B039A1"/>
    <w:rsid w:val="00B13C44"/>
    <w:rsid w:val="00B215FD"/>
    <w:rsid w:val="00B31B1D"/>
    <w:rsid w:val="00B31EEB"/>
    <w:rsid w:val="00B32714"/>
    <w:rsid w:val="00B33132"/>
    <w:rsid w:val="00B36348"/>
    <w:rsid w:val="00B36F8F"/>
    <w:rsid w:val="00B400D5"/>
    <w:rsid w:val="00B45833"/>
    <w:rsid w:val="00B547E5"/>
    <w:rsid w:val="00B554A1"/>
    <w:rsid w:val="00B6025F"/>
    <w:rsid w:val="00B60C07"/>
    <w:rsid w:val="00B62890"/>
    <w:rsid w:val="00B768A9"/>
    <w:rsid w:val="00B80628"/>
    <w:rsid w:val="00B84E7E"/>
    <w:rsid w:val="00B856F5"/>
    <w:rsid w:val="00B90CF8"/>
    <w:rsid w:val="00B93B68"/>
    <w:rsid w:val="00B94F3B"/>
    <w:rsid w:val="00BB1E69"/>
    <w:rsid w:val="00BC1E55"/>
    <w:rsid w:val="00BC2309"/>
    <w:rsid w:val="00BC4399"/>
    <w:rsid w:val="00BC5943"/>
    <w:rsid w:val="00BD0F67"/>
    <w:rsid w:val="00BD1A83"/>
    <w:rsid w:val="00BE38E9"/>
    <w:rsid w:val="00BE71E2"/>
    <w:rsid w:val="00BF341D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4927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CF50F1"/>
    <w:rsid w:val="00CF65A1"/>
    <w:rsid w:val="00D03307"/>
    <w:rsid w:val="00D0479F"/>
    <w:rsid w:val="00D0770E"/>
    <w:rsid w:val="00D11066"/>
    <w:rsid w:val="00D12B20"/>
    <w:rsid w:val="00D135B2"/>
    <w:rsid w:val="00D14B7A"/>
    <w:rsid w:val="00D16EF8"/>
    <w:rsid w:val="00D20E94"/>
    <w:rsid w:val="00D217CE"/>
    <w:rsid w:val="00D22BA9"/>
    <w:rsid w:val="00D23B11"/>
    <w:rsid w:val="00D369DE"/>
    <w:rsid w:val="00D376B9"/>
    <w:rsid w:val="00D37A0F"/>
    <w:rsid w:val="00D40BF0"/>
    <w:rsid w:val="00D41304"/>
    <w:rsid w:val="00D50A39"/>
    <w:rsid w:val="00D56424"/>
    <w:rsid w:val="00D57345"/>
    <w:rsid w:val="00D60B26"/>
    <w:rsid w:val="00D62BA8"/>
    <w:rsid w:val="00D73A64"/>
    <w:rsid w:val="00D758A0"/>
    <w:rsid w:val="00D75C4B"/>
    <w:rsid w:val="00D75F6D"/>
    <w:rsid w:val="00D7767F"/>
    <w:rsid w:val="00D81602"/>
    <w:rsid w:val="00D833EB"/>
    <w:rsid w:val="00D835A2"/>
    <w:rsid w:val="00D83BF2"/>
    <w:rsid w:val="00D842B9"/>
    <w:rsid w:val="00D86100"/>
    <w:rsid w:val="00D86B94"/>
    <w:rsid w:val="00D93D6A"/>
    <w:rsid w:val="00D940E4"/>
    <w:rsid w:val="00D944B2"/>
    <w:rsid w:val="00D96C50"/>
    <w:rsid w:val="00D97046"/>
    <w:rsid w:val="00DA0CCE"/>
    <w:rsid w:val="00DA26C1"/>
    <w:rsid w:val="00DA4210"/>
    <w:rsid w:val="00DA4BB2"/>
    <w:rsid w:val="00DA5D46"/>
    <w:rsid w:val="00DB0FAF"/>
    <w:rsid w:val="00DB5C12"/>
    <w:rsid w:val="00DC3CFE"/>
    <w:rsid w:val="00DC4B6D"/>
    <w:rsid w:val="00DD1808"/>
    <w:rsid w:val="00DD2198"/>
    <w:rsid w:val="00DD2207"/>
    <w:rsid w:val="00DD5E1A"/>
    <w:rsid w:val="00DE01CB"/>
    <w:rsid w:val="00DE2F24"/>
    <w:rsid w:val="00DE6B53"/>
    <w:rsid w:val="00DF22F5"/>
    <w:rsid w:val="00E01E08"/>
    <w:rsid w:val="00E06DD7"/>
    <w:rsid w:val="00E11CF0"/>
    <w:rsid w:val="00E13E78"/>
    <w:rsid w:val="00E16197"/>
    <w:rsid w:val="00E35391"/>
    <w:rsid w:val="00E37F98"/>
    <w:rsid w:val="00E42DA7"/>
    <w:rsid w:val="00E439FD"/>
    <w:rsid w:val="00E45147"/>
    <w:rsid w:val="00E45C3A"/>
    <w:rsid w:val="00E5686C"/>
    <w:rsid w:val="00E65608"/>
    <w:rsid w:val="00E80D53"/>
    <w:rsid w:val="00E86323"/>
    <w:rsid w:val="00EA2BD8"/>
    <w:rsid w:val="00EB09E5"/>
    <w:rsid w:val="00EB10DF"/>
    <w:rsid w:val="00EB1B2F"/>
    <w:rsid w:val="00EB22B4"/>
    <w:rsid w:val="00EB40EB"/>
    <w:rsid w:val="00EB673B"/>
    <w:rsid w:val="00EB689B"/>
    <w:rsid w:val="00EC26B8"/>
    <w:rsid w:val="00EC7DE0"/>
    <w:rsid w:val="00ED1A7E"/>
    <w:rsid w:val="00ED2F35"/>
    <w:rsid w:val="00ED3CC4"/>
    <w:rsid w:val="00EE2790"/>
    <w:rsid w:val="00EE2F7D"/>
    <w:rsid w:val="00EE31DF"/>
    <w:rsid w:val="00EE3E1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3769D"/>
    <w:rsid w:val="00F463C3"/>
    <w:rsid w:val="00F537C2"/>
    <w:rsid w:val="00F537FB"/>
    <w:rsid w:val="00F53812"/>
    <w:rsid w:val="00F5654C"/>
    <w:rsid w:val="00F56FAF"/>
    <w:rsid w:val="00F57756"/>
    <w:rsid w:val="00F619EA"/>
    <w:rsid w:val="00F63B31"/>
    <w:rsid w:val="00F65380"/>
    <w:rsid w:val="00F65C33"/>
    <w:rsid w:val="00F661BC"/>
    <w:rsid w:val="00F718AA"/>
    <w:rsid w:val="00F742A9"/>
    <w:rsid w:val="00F746FB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3BBA"/>
    <w:rsid w:val="00FB45E4"/>
    <w:rsid w:val="00FC3A5C"/>
    <w:rsid w:val="00FC5953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F3EC-9FDC-4F0A-9F60-12C6D461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471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415</cp:revision>
  <cp:lastPrinted>2021-09-03T12:10:00Z</cp:lastPrinted>
  <dcterms:created xsi:type="dcterms:W3CDTF">2021-09-20T11:56:00Z</dcterms:created>
  <dcterms:modified xsi:type="dcterms:W3CDTF">2025-06-10T09:23:00Z</dcterms:modified>
</cp:coreProperties>
</file>